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EF" w:rsidRDefault="002F4AEF">
      <w:pPr>
        <w:jc w:val="right"/>
        <w:rPr>
          <w:rFonts w:ascii="Arial" w:hAnsi="Arial" w:cs="Arial"/>
          <w:sz w:val="28"/>
          <w:lang w:val="el-GR"/>
        </w:rPr>
      </w:pPr>
      <w:bookmarkStart w:id="0" w:name="_GoBack"/>
      <w:bookmarkEnd w:id="0"/>
    </w:p>
    <w:p w:rsidR="00372D9F" w:rsidRPr="00B1496A" w:rsidRDefault="002F4AEF">
      <w:pPr>
        <w:jc w:val="right"/>
        <w:rPr>
          <w:rFonts w:ascii="Arial" w:hAnsi="Arial" w:cs="Arial"/>
          <w:sz w:val="28"/>
          <w:lang w:val="el-GR"/>
        </w:rPr>
      </w:pPr>
      <w:r>
        <w:rPr>
          <w:rFonts w:ascii="Arial" w:hAnsi="Arial" w:cs="Arial"/>
          <w:sz w:val="28"/>
          <w:lang w:val="el-GR"/>
        </w:rPr>
        <w:t>Όνομα</w:t>
      </w:r>
      <w:r w:rsidRPr="00B1496A">
        <w:rPr>
          <w:rFonts w:ascii="Arial" w:hAnsi="Arial" w:cs="Arial"/>
          <w:sz w:val="28"/>
          <w:lang w:val="el-GR"/>
        </w:rPr>
        <w:t xml:space="preserve"> </w:t>
      </w:r>
      <w:r w:rsidR="00372D9F" w:rsidRPr="00B1496A">
        <w:rPr>
          <w:rFonts w:ascii="Arial" w:hAnsi="Arial" w:cs="Arial"/>
          <w:sz w:val="28"/>
          <w:lang w:val="el-GR"/>
        </w:rPr>
        <w:t>___________________</w:t>
      </w:r>
    </w:p>
    <w:p w:rsidR="00372D9F" w:rsidRPr="00B1496A" w:rsidRDefault="00372D9F">
      <w:pPr>
        <w:jc w:val="right"/>
        <w:rPr>
          <w:rFonts w:ascii="Arial" w:hAnsi="Arial" w:cs="Arial"/>
          <w:sz w:val="28"/>
          <w:lang w:val="el-GR"/>
        </w:rPr>
      </w:pPr>
    </w:p>
    <w:p w:rsidR="00372D9F" w:rsidRPr="00B1496A" w:rsidRDefault="002F4AEF">
      <w:pPr>
        <w:jc w:val="center"/>
        <w:rPr>
          <w:rFonts w:ascii="Arial" w:hAnsi="Arial" w:cs="Arial"/>
          <w:b/>
          <w:bCs/>
          <w:sz w:val="48"/>
          <w:lang w:val="el-GR"/>
        </w:rPr>
      </w:pPr>
      <w:r>
        <w:rPr>
          <w:rFonts w:ascii="Arial" w:hAnsi="Arial" w:cs="Arial"/>
          <w:b/>
          <w:bCs/>
          <w:sz w:val="48"/>
          <w:lang w:val="el-GR"/>
        </w:rPr>
        <w:t>Μικρό</w:t>
      </w:r>
      <w:r w:rsidRPr="00B1496A">
        <w:rPr>
          <w:rFonts w:ascii="Arial" w:hAnsi="Arial" w:cs="Arial"/>
          <w:b/>
          <w:bCs/>
          <w:sz w:val="48"/>
          <w:lang w:val="el-GR"/>
        </w:rPr>
        <w:t xml:space="preserve"> – </w:t>
      </w:r>
      <w:r>
        <w:rPr>
          <w:rFonts w:ascii="Arial" w:hAnsi="Arial" w:cs="Arial"/>
          <w:b/>
          <w:bCs/>
          <w:sz w:val="48"/>
          <w:lang w:val="el-GR"/>
        </w:rPr>
        <w:t>Μεσαίο</w:t>
      </w:r>
      <w:r w:rsidRPr="00B1496A">
        <w:rPr>
          <w:rFonts w:ascii="Arial" w:hAnsi="Arial" w:cs="Arial"/>
          <w:b/>
          <w:bCs/>
          <w:sz w:val="48"/>
          <w:lang w:val="el-GR"/>
        </w:rPr>
        <w:t xml:space="preserve"> – </w:t>
      </w:r>
      <w:r>
        <w:rPr>
          <w:rFonts w:ascii="Arial" w:hAnsi="Arial" w:cs="Arial"/>
          <w:b/>
          <w:bCs/>
          <w:sz w:val="48"/>
          <w:lang w:val="el-GR"/>
        </w:rPr>
        <w:t>Μεγάλο</w:t>
      </w:r>
      <w:r w:rsidRPr="00B1496A">
        <w:rPr>
          <w:rFonts w:ascii="Arial" w:hAnsi="Arial" w:cs="Arial"/>
          <w:b/>
          <w:bCs/>
          <w:sz w:val="48"/>
          <w:lang w:val="el-GR"/>
        </w:rPr>
        <w:t xml:space="preserve"> </w:t>
      </w:r>
    </w:p>
    <w:p w:rsidR="00372D9F" w:rsidRPr="00B1496A" w:rsidRDefault="00372D9F">
      <w:pPr>
        <w:jc w:val="center"/>
        <w:rPr>
          <w:rFonts w:ascii="Arial" w:hAnsi="Arial" w:cs="Arial"/>
          <w:sz w:val="28"/>
          <w:lang w:val="el-GR"/>
        </w:rPr>
      </w:pPr>
    </w:p>
    <w:p w:rsidR="00372D9F" w:rsidRPr="002F4AEF" w:rsidRDefault="002F4AEF">
      <w:pPr>
        <w:rPr>
          <w:rFonts w:ascii="Arial" w:hAnsi="Arial" w:cs="Arial"/>
          <w:sz w:val="28"/>
          <w:lang w:val="el-GR"/>
        </w:rPr>
      </w:pPr>
      <w:r>
        <w:rPr>
          <w:rFonts w:ascii="Arial" w:hAnsi="Arial" w:cs="Arial"/>
          <w:sz w:val="28"/>
          <w:lang w:val="el-GR"/>
        </w:rPr>
        <w:t>Πιάσε με το ποντίκι σου τράβηξε και βάλε τα αντικείμενα στη σωστή σειρά.</w:t>
      </w:r>
    </w:p>
    <w:p w:rsidR="00372D9F" w:rsidRPr="002F4AEF" w:rsidRDefault="00372D9F">
      <w:pPr>
        <w:rPr>
          <w:lang w:val="el-GR"/>
        </w:rPr>
      </w:pPr>
    </w:p>
    <w:p w:rsidR="00372D9F" w:rsidRPr="002F4AEF" w:rsidRDefault="00372D9F">
      <w:pPr>
        <w:rPr>
          <w:lang w:val="el-GR"/>
        </w:rPr>
      </w:pPr>
    </w:p>
    <w:p w:rsidR="00372D9F" w:rsidRPr="002F4AEF" w:rsidRDefault="00B1496A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10160</wp:posOffset>
            </wp:positionV>
            <wp:extent cx="1143000" cy="1000125"/>
            <wp:effectExtent l="19050" t="0" r="0" b="0"/>
            <wp:wrapTight wrapText="bothSides">
              <wp:wrapPolygon edited="0">
                <wp:start x="6840" y="411"/>
                <wp:lineTo x="4320" y="823"/>
                <wp:lineTo x="2520" y="3703"/>
                <wp:lineTo x="2880" y="6994"/>
                <wp:lineTo x="1080" y="13577"/>
                <wp:lineTo x="-360" y="16046"/>
                <wp:lineTo x="-360" y="18103"/>
                <wp:lineTo x="2160" y="20160"/>
                <wp:lineTo x="2160" y="20571"/>
                <wp:lineTo x="3960" y="20983"/>
                <wp:lineTo x="5040" y="20983"/>
                <wp:lineTo x="12600" y="20983"/>
                <wp:lineTo x="13680" y="20983"/>
                <wp:lineTo x="16200" y="20571"/>
                <wp:lineTo x="17280" y="20160"/>
                <wp:lineTo x="21600" y="15223"/>
                <wp:lineTo x="21600" y="13577"/>
                <wp:lineTo x="16920" y="6994"/>
                <wp:lineTo x="17640" y="2880"/>
                <wp:lineTo x="15840" y="411"/>
                <wp:lineTo x="11880" y="411"/>
                <wp:lineTo x="6840" y="411"/>
              </wp:wrapPolygon>
            </wp:wrapTight>
            <wp:docPr id="4" name="Εικόνα 4" descr="0jc0a2a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jc0a2a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2D9F" w:rsidRPr="002F4AEF" w:rsidRDefault="00023440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791210" cy="692150"/>
            <wp:effectExtent l="0" t="0" r="8890" b="0"/>
            <wp:wrapTight wrapText="bothSides">
              <wp:wrapPolygon edited="0">
                <wp:start x="7281" y="0"/>
                <wp:lineTo x="3640" y="594"/>
                <wp:lineTo x="2080" y="3567"/>
                <wp:lineTo x="2600" y="9512"/>
                <wp:lineTo x="0" y="13673"/>
                <wp:lineTo x="0" y="17835"/>
                <wp:lineTo x="1040" y="19024"/>
                <wp:lineTo x="4161" y="20807"/>
                <wp:lineTo x="13002" y="20807"/>
                <wp:lineTo x="17162" y="19024"/>
                <wp:lineTo x="21323" y="15457"/>
                <wp:lineTo x="21323" y="11890"/>
                <wp:lineTo x="17162" y="9512"/>
                <wp:lineTo x="18202" y="3567"/>
                <wp:lineTo x="16122" y="0"/>
                <wp:lineTo x="11441" y="0"/>
                <wp:lineTo x="7281" y="0"/>
              </wp:wrapPolygon>
            </wp:wrapTight>
            <wp:docPr id="3" name="Εικόνα 3" descr="0jc0a2a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jc0a2a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D9F" w:rsidRPr="002F4AEF">
        <w:rPr>
          <w:lang w:val="el-GR"/>
        </w:rPr>
        <w:t xml:space="preserve"> </w:t>
      </w:r>
    </w:p>
    <w:p w:rsidR="00372D9F" w:rsidRPr="002F4AEF" w:rsidRDefault="00023440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76200</wp:posOffset>
            </wp:positionV>
            <wp:extent cx="571500" cy="499745"/>
            <wp:effectExtent l="0" t="0" r="0" b="0"/>
            <wp:wrapTight wrapText="bothSides">
              <wp:wrapPolygon edited="0">
                <wp:start x="5040" y="0"/>
                <wp:lineTo x="2880" y="823"/>
                <wp:lineTo x="0" y="9057"/>
                <wp:lineTo x="0" y="18114"/>
                <wp:lineTo x="2160" y="20584"/>
                <wp:lineTo x="14400" y="20584"/>
                <wp:lineTo x="16560" y="19761"/>
                <wp:lineTo x="20880" y="15644"/>
                <wp:lineTo x="20880" y="10704"/>
                <wp:lineTo x="16560" y="823"/>
                <wp:lineTo x="15120" y="0"/>
                <wp:lineTo x="5040" y="0"/>
              </wp:wrapPolygon>
            </wp:wrapTight>
            <wp:docPr id="5" name="Εικόνα 5" descr="0jc0a2a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jc0a2a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2D9F" w:rsidRPr="002F4AEF" w:rsidRDefault="00372D9F">
      <w:pPr>
        <w:rPr>
          <w:lang w:val="el-GR"/>
        </w:rPr>
      </w:pPr>
    </w:p>
    <w:p w:rsidR="00372D9F" w:rsidRPr="002F4AEF" w:rsidRDefault="00372D9F">
      <w:pPr>
        <w:rPr>
          <w:lang w:val="el-GR"/>
        </w:rPr>
      </w:pPr>
    </w:p>
    <w:p w:rsidR="002F4AEF" w:rsidRPr="00B1496A" w:rsidRDefault="00023440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3343910</wp:posOffset>
            </wp:positionV>
            <wp:extent cx="1600200" cy="749300"/>
            <wp:effectExtent l="0" t="0" r="0" b="0"/>
            <wp:wrapTight wrapText="bothSides">
              <wp:wrapPolygon edited="0">
                <wp:start x="9514" y="0"/>
                <wp:lineTo x="257" y="8237"/>
                <wp:lineTo x="0" y="10434"/>
                <wp:lineTo x="0" y="16475"/>
                <wp:lineTo x="1029" y="17573"/>
                <wp:lineTo x="5400" y="20868"/>
                <wp:lineTo x="5657" y="20868"/>
                <wp:lineTo x="7200" y="20868"/>
                <wp:lineTo x="8486" y="20868"/>
                <wp:lineTo x="19543" y="18122"/>
                <wp:lineTo x="19543" y="17573"/>
                <wp:lineTo x="21343" y="13729"/>
                <wp:lineTo x="21343" y="6041"/>
                <wp:lineTo x="18771" y="549"/>
                <wp:lineTo x="17229" y="0"/>
                <wp:lineTo x="9514" y="0"/>
              </wp:wrapPolygon>
            </wp:wrapTight>
            <wp:docPr id="18" name="Εικόνα 18" descr="wshfvz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shfvzak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-1592580</wp:posOffset>
            </wp:positionH>
            <wp:positionV relativeFrom="paragraph">
              <wp:posOffset>3665220</wp:posOffset>
            </wp:positionV>
            <wp:extent cx="800100" cy="374650"/>
            <wp:effectExtent l="0" t="0" r="0" b="6350"/>
            <wp:wrapTight wrapText="bothSides">
              <wp:wrapPolygon edited="0">
                <wp:start x="8229" y="0"/>
                <wp:lineTo x="0" y="7688"/>
                <wp:lineTo x="0" y="16475"/>
                <wp:lineTo x="514" y="17573"/>
                <wp:lineTo x="4629" y="20868"/>
                <wp:lineTo x="7714" y="20868"/>
                <wp:lineTo x="19543" y="18671"/>
                <wp:lineTo x="21086" y="14278"/>
                <wp:lineTo x="21086" y="5492"/>
                <wp:lineTo x="18514" y="0"/>
                <wp:lineTo x="8229" y="0"/>
              </wp:wrapPolygon>
            </wp:wrapTight>
            <wp:docPr id="16" name="Εικόνα 16" descr="wshfvz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shfvzak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3496945</wp:posOffset>
            </wp:positionV>
            <wp:extent cx="1028700" cy="481965"/>
            <wp:effectExtent l="0" t="0" r="0" b="0"/>
            <wp:wrapTight wrapText="bothSides">
              <wp:wrapPolygon edited="0">
                <wp:start x="8800" y="0"/>
                <wp:lineTo x="0" y="7684"/>
                <wp:lineTo x="0" y="17075"/>
                <wp:lineTo x="5200" y="20490"/>
                <wp:lineTo x="7200" y="20490"/>
                <wp:lineTo x="13600" y="20490"/>
                <wp:lineTo x="21200" y="17075"/>
                <wp:lineTo x="21200" y="3415"/>
                <wp:lineTo x="18000" y="0"/>
                <wp:lineTo x="8800" y="0"/>
              </wp:wrapPolygon>
            </wp:wrapTight>
            <wp:docPr id="17" name="Εικόνα 17" descr="wshfvz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shfvzak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2179320</wp:posOffset>
            </wp:positionV>
            <wp:extent cx="800100" cy="552450"/>
            <wp:effectExtent l="0" t="0" r="0" b="0"/>
            <wp:wrapTight wrapText="bothSides">
              <wp:wrapPolygon edited="0">
                <wp:start x="9771" y="0"/>
                <wp:lineTo x="8743" y="1490"/>
                <wp:lineTo x="2571" y="11917"/>
                <wp:lineTo x="0" y="17876"/>
                <wp:lineTo x="0" y="20855"/>
                <wp:lineTo x="1543" y="20855"/>
                <wp:lineTo x="5143" y="20855"/>
                <wp:lineTo x="19543" y="14152"/>
                <wp:lineTo x="20571" y="9683"/>
                <wp:lineTo x="17486" y="4469"/>
                <wp:lineTo x="13371" y="0"/>
                <wp:lineTo x="9771" y="0"/>
              </wp:wrapPolygon>
            </wp:wrapTight>
            <wp:docPr id="15" name="Εικόνα 15" descr="lqxebumj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qxebumj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2293620</wp:posOffset>
            </wp:positionV>
            <wp:extent cx="571500" cy="394335"/>
            <wp:effectExtent l="0" t="0" r="0" b="5715"/>
            <wp:wrapTight wrapText="bothSides">
              <wp:wrapPolygon edited="0">
                <wp:start x="7920" y="0"/>
                <wp:lineTo x="0" y="16696"/>
                <wp:lineTo x="0" y="20870"/>
                <wp:lineTo x="1440" y="20870"/>
                <wp:lineTo x="2880" y="20870"/>
                <wp:lineTo x="19440" y="14609"/>
                <wp:lineTo x="20160" y="7304"/>
                <wp:lineTo x="14400" y="0"/>
                <wp:lineTo x="7920" y="0"/>
              </wp:wrapPolygon>
            </wp:wrapTight>
            <wp:docPr id="14" name="Εικόνα 14" descr="lqxebumj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qxebumj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-1592580</wp:posOffset>
            </wp:positionH>
            <wp:positionV relativeFrom="paragraph">
              <wp:posOffset>1950720</wp:posOffset>
            </wp:positionV>
            <wp:extent cx="1353185" cy="934085"/>
            <wp:effectExtent l="0" t="0" r="0" b="0"/>
            <wp:wrapTight wrapText="bothSides">
              <wp:wrapPolygon edited="0">
                <wp:start x="10947" y="0"/>
                <wp:lineTo x="9122" y="1322"/>
                <wp:lineTo x="6082" y="6167"/>
                <wp:lineTo x="6082" y="7929"/>
                <wp:lineTo x="1520" y="14978"/>
                <wp:lineTo x="0" y="18942"/>
                <wp:lineTo x="0" y="21145"/>
                <wp:lineTo x="912" y="21145"/>
                <wp:lineTo x="2129" y="21145"/>
                <wp:lineTo x="18853" y="14978"/>
                <wp:lineTo x="20069" y="11013"/>
                <wp:lineTo x="19765" y="7489"/>
                <wp:lineTo x="12771" y="0"/>
                <wp:lineTo x="10947" y="0"/>
              </wp:wrapPolygon>
            </wp:wrapTight>
            <wp:docPr id="13" name="Εικόνα 13" descr="lqxebumj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qxebumj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-1592580</wp:posOffset>
            </wp:positionH>
            <wp:positionV relativeFrom="paragraph">
              <wp:posOffset>579120</wp:posOffset>
            </wp:positionV>
            <wp:extent cx="760095" cy="1028700"/>
            <wp:effectExtent l="0" t="0" r="1905" b="0"/>
            <wp:wrapTight wrapText="bothSides">
              <wp:wrapPolygon edited="0">
                <wp:start x="4331" y="0"/>
                <wp:lineTo x="2165" y="2800"/>
                <wp:lineTo x="0" y="6400"/>
                <wp:lineTo x="0" y="8400"/>
                <wp:lineTo x="3248" y="12800"/>
                <wp:lineTo x="9744" y="19200"/>
                <wp:lineTo x="12451" y="20800"/>
                <wp:lineTo x="12992" y="21200"/>
                <wp:lineTo x="17865" y="21200"/>
                <wp:lineTo x="20571" y="19200"/>
                <wp:lineTo x="21113" y="17200"/>
                <wp:lineTo x="19489" y="11600"/>
                <wp:lineTo x="16782" y="8000"/>
                <wp:lineTo x="14075" y="6400"/>
                <wp:lineTo x="16241" y="3600"/>
                <wp:lineTo x="14075" y="1600"/>
                <wp:lineTo x="7579" y="0"/>
                <wp:lineTo x="4331" y="0"/>
              </wp:wrapPolygon>
            </wp:wrapTight>
            <wp:docPr id="10" name="Εικόνα 10" descr="fpefwlq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pefwlq3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807720</wp:posOffset>
            </wp:positionV>
            <wp:extent cx="506730" cy="685800"/>
            <wp:effectExtent l="0" t="0" r="7620" b="0"/>
            <wp:wrapTight wrapText="bothSides">
              <wp:wrapPolygon edited="0">
                <wp:start x="3248" y="0"/>
                <wp:lineTo x="0" y="6600"/>
                <wp:lineTo x="0" y="10200"/>
                <wp:lineTo x="8932" y="19200"/>
                <wp:lineTo x="11368" y="21000"/>
                <wp:lineTo x="18677" y="21000"/>
                <wp:lineTo x="21113" y="19200"/>
                <wp:lineTo x="21113" y="15600"/>
                <wp:lineTo x="19489" y="6600"/>
                <wp:lineTo x="13805" y="1200"/>
                <wp:lineTo x="8120" y="0"/>
                <wp:lineTo x="3248" y="0"/>
              </wp:wrapPolygon>
            </wp:wrapTight>
            <wp:docPr id="11" name="Εικόνα 11" descr="fpefwlq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pefwlq3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350520</wp:posOffset>
            </wp:positionV>
            <wp:extent cx="1058545" cy="1432560"/>
            <wp:effectExtent l="0" t="0" r="8255" b="0"/>
            <wp:wrapTight wrapText="bothSides">
              <wp:wrapPolygon edited="0">
                <wp:start x="5053" y="0"/>
                <wp:lineTo x="1555" y="4309"/>
                <wp:lineTo x="0" y="6606"/>
                <wp:lineTo x="0" y="8043"/>
                <wp:lineTo x="389" y="9191"/>
                <wp:lineTo x="4665" y="13787"/>
                <wp:lineTo x="13217" y="20968"/>
                <wp:lineTo x="14383" y="21255"/>
                <wp:lineTo x="16715" y="21255"/>
                <wp:lineTo x="18270" y="20968"/>
                <wp:lineTo x="21380" y="19245"/>
                <wp:lineTo x="21380" y="16947"/>
                <wp:lineTo x="20602" y="15511"/>
                <wp:lineTo x="19047" y="13787"/>
                <wp:lineTo x="18270" y="9191"/>
                <wp:lineTo x="13994" y="4596"/>
                <wp:lineTo x="16326" y="2872"/>
                <wp:lineTo x="14771" y="2011"/>
                <wp:lineTo x="6997" y="0"/>
                <wp:lineTo x="5053" y="0"/>
              </wp:wrapPolygon>
            </wp:wrapTight>
            <wp:docPr id="12" name="Εικόνα 12" descr="fpefwlq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pefwlq3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2F4AEF" w:rsidP="002F4AEF">
      <w:pPr>
        <w:rPr>
          <w:lang w:val="el-GR"/>
        </w:rPr>
      </w:pPr>
    </w:p>
    <w:p w:rsidR="002F4AEF" w:rsidRPr="00B1496A" w:rsidRDefault="00023440" w:rsidP="002F4AEF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159385</wp:posOffset>
            </wp:positionV>
            <wp:extent cx="914400" cy="891540"/>
            <wp:effectExtent l="0" t="0" r="0" b="3810"/>
            <wp:wrapSquare wrapText="bothSides"/>
            <wp:docPr id="20" name="Εικόνα 20" descr="j0216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02168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45085</wp:posOffset>
            </wp:positionV>
            <wp:extent cx="1828165" cy="1783080"/>
            <wp:effectExtent l="0" t="0" r="635" b="7620"/>
            <wp:wrapSquare wrapText="bothSides"/>
            <wp:docPr id="19" name="Εικόνα 19" descr="j0216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2168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AEF" w:rsidRPr="00B1496A" w:rsidRDefault="00023440" w:rsidP="002F4AEF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1256665" cy="1225550"/>
            <wp:effectExtent l="0" t="0" r="635" b="0"/>
            <wp:wrapSquare wrapText="bothSides"/>
            <wp:docPr id="21" name="Εικόνα 21" descr="j0216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02168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AEF" w:rsidRPr="00B1496A" w:rsidRDefault="002F4AEF" w:rsidP="002F4AEF">
      <w:pPr>
        <w:rPr>
          <w:lang w:val="el-GR"/>
        </w:rPr>
      </w:pPr>
    </w:p>
    <w:p w:rsidR="00372D9F" w:rsidRPr="00B1496A" w:rsidRDefault="00372D9F" w:rsidP="002F4AEF">
      <w:pPr>
        <w:rPr>
          <w:lang w:val="el-GR"/>
        </w:rPr>
      </w:pPr>
    </w:p>
    <w:sectPr w:rsidR="00372D9F" w:rsidRPr="00B1496A" w:rsidSect="00812EDE">
      <w:footerReference w:type="default" r:id="rId11"/>
      <w:pgSz w:w="12240" w:h="15840"/>
      <w:pgMar w:top="540" w:right="900" w:bottom="1440" w:left="180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B7" w:rsidRDefault="00422AB7">
      <w:r>
        <w:separator/>
      </w:r>
    </w:p>
  </w:endnote>
  <w:endnote w:type="continuationSeparator" w:id="0">
    <w:p w:rsidR="00422AB7" w:rsidRDefault="00422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9F" w:rsidRPr="00812EDE" w:rsidRDefault="00372D9F" w:rsidP="00812EDE">
    <w:pPr>
      <w:pStyle w:val="Footer"/>
      <w:jc w:val="center"/>
      <w:rPr>
        <w:lang w:val="el-GR"/>
      </w:rPr>
    </w:pPr>
    <w:r w:rsidRPr="00812EDE">
      <w:rPr>
        <w:lang w:val="el-GR"/>
      </w:rPr>
      <w:t>Μαρία Κασαπίδη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B7" w:rsidRDefault="00422AB7">
      <w:r>
        <w:separator/>
      </w:r>
    </w:p>
  </w:footnote>
  <w:footnote w:type="continuationSeparator" w:id="0">
    <w:p w:rsidR="00422AB7" w:rsidRDefault="00422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440"/>
    <w:rsid w:val="00023440"/>
    <w:rsid w:val="002F4AEF"/>
    <w:rsid w:val="00372D9F"/>
    <w:rsid w:val="00422AB7"/>
    <w:rsid w:val="00812EDE"/>
    <w:rsid w:val="00857C35"/>
    <w:rsid w:val="00B1496A"/>
    <w:rsid w:val="00DB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C3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E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EDE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2E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12ED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skevi\Desktop\6%20%20%20%20%20%20%20%20drag%20and%20drop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        drag and drop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Στη σειρά</vt:lpstr>
      <vt:lpstr>Name___________________</vt:lpstr>
    </vt:vector>
  </TitlesOfParts>
  <Company>interactive education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Στη σειρά</dc:title>
  <dc:creator>Paraskevi Karkaveli</dc:creator>
  <cp:lastModifiedBy>Nats</cp:lastModifiedBy>
  <cp:revision>2</cp:revision>
  <dcterms:created xsi:type="dcterms:W3CDTF">2021-01-23T20:22:00Z</dcterms:created>
  <dcterms:modified xsi:type="dcterms:W3CDTF">2021-01-23T20:22:00Z</dcterms:modified>
</cp:coreProperties>
</file>