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82" w:type="dxa"/>
        <w:tblBorders>
          <w:top w:val="double" w:sz="4" w:space="0" w:color="993366"/>
          <w:left w:val="double" w:sz="4" w:space="0" w:color="993366"/>
          <w:bottom w:val="double" w:sz="4" w:space="0" w:color="993366"/>
          <w:right w:val="double" w:sz="4" w:space="0" w:color="993366"/>
          <w:insideH w:val="double" w:sz="4" w:space="0" w:color="993366"/>
          <w:insideV w:val="double" w:sz="4" w:space="0" w:color="993366"/>
        </w:tblBorders>
        <w:tblLayout w:type="fixed"/>
        <w:tblLook w:val="01E0"/>
      </w:tblPr>
      <w:tblGrid>
        <w:gridCol w:w="1196"/>
        <w:gridCol w:w="2692"/>
        <w:gridCol w:w="4694"/>
      </w:tblGrid>
      <w:tr w:rsidR="007B2FC9" w:rsidRPr="00D25F21">
        <w:trPr>
          <w:trHeight w:val="577"/>
        </w:trPr>
        <w:tc>
          <w:tcPr>
            <w:tcW w:w="8582" w:type="dxa"/>
            <w:gridSpan w:val="3"/>
            <w:vAlign w:val="center"/>
          </w:tcPr>
          <w:p w:rsidR="007B2FC9" w:rsidRPr="00D25F21" w:rsidRDefault="007B2FC9" w:rsidP="007B2FC9">
            <w:pPr>
              <w:jc w:val="center"/>
              <w:rPr>
                <w:rFonts w:ascii="Tahoma" w:hAnsi="Tahoma" w:cs="Tahoma"/>
                <w:b/>
                <w:color w:val="000080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t>Γράφω μια λέξη για κάθε γράμμα</w:t>
            </w:r>
            <w:r w:rsidR="00FE392F"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t>,</w:t>
            </w:r>
            <w:r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t xml:space="preserve"> την μορφοποιώ και κάνω εισαγωγή την κατάλληλη εικόνα</w:t>
            </w:r>
            <w:r w:rsidR="00545241"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t xml:space="preserve"> από την συλλογή </w:t>
            </w:r>
            <w:r w:rsidR="00545241" w:rsidRPr="00D25F21">
              <w:rPr>
                <w:rFonts w:ascii="Tahoma" w:hAnsi="Tahoma" w:cs="Tahoma"/>
                <w:b/>
                <w:color w:val="000080"/>
                <w:sz w:val="36"/>
                <w:szCs w:val="36"/>
                <w:lang w:val="en-US"/>
              </w:rPr>
              <w:t>clipart</w:t>
            </w:r>
            <w:r w:rsidR="00545241"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t xml:space="preserve">. </w:t>
            </w:r>
            <w:r w:rsidR="00545241" w:rsidRPr="00D25F21">
              <w:rPr>
                <w:rFonts w:ascii="Tahoma" w:hAnsi="Tahoma" w:cs="Tahoma"/>
                <w:b/>
                <w:color w:val="000080"/>
                <w:sz w:val="36"/>
                <w:szCs w:val="36"/>
              </w:rPr>
              <w:br/>
              <w:t>Διορθώνω το μέγεθος για να μην χαλάσει ο πίνακας</w:t>
            </w: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  <w:lang w:val="en-US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  <w:lang w:val="en-US"/>
              </w:rPr>
              <w:t>A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D25F21">
              <w:rPr>
                <w:rFonts w:ascii="Tahoma" w:hAnsi="Tahoma" w:cs="Tahoma"/>
                <w:sz w:val="36"/>
                <w:szCs w:val="36"/>
              </w:rPr>
              <w:t>Αγελάδα</w:t>
            </w: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DC7ED4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D25F21">
              <w:rPr>
                <w:rFonts w:ascii="Tahoma" w:hAnsi="Tahoma" w:cs="Tahoma"/>
                <w:noProof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-764540</wp:posOffset>
                  </wp:positionV>
                  <wp:extent cx="1254125" cy="895985"/>
                  <wp:effectExtent l="19050" t="0" r="0" b="0"/>
                  <wp:wrapSquare wrapText="bothSides"/>
                  <wp:docPr id="2" name="Εικόνα 2" descr="j0149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49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  <w:lang w:val="en-US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  <w:lang w:val="en-US"/>
              </w:rPr>
              <w:t>B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Γ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Δ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Ε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Ζ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Η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Θ</w:t>
            </w:r>
          </w:p>
        </w:tc>
        <w:tc>
          <w:tcPr>
            <w:tcW w:w="2692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7B2FC9" w:rsidRPr="00D25F21" w:rsidRDefault="007B2FC9" w:rsidP="00D25F21">
      <w:pPr>
        <w:jc w:val="center"/>
        <w:rPr>
          <w:rFonts w:ascii="Tahoma" w:hAnsi="Tahoma" w:cs="Tahoma"/>
          <w:sz w:val="36"/>
          <w:szCs w:val="36"/>
        </w:rPr>
      </w:pPr>
      <w:r w:rsidRPr="00D25F21">
        <w:rPr>
          <w:rFonts w:ascii="Tahoma" w:hAnsi="Tahoma" w:cs="Tahoma"/>
          <w:sz w:val="36"/>
          <w:szCs w:val="36"/>
        </w:rPr>
        <w:br w:type="page"/>
      </w:r>
    </w:p>
    <w:tbl>
      <w:tblPr>
        <w:tblStyle w:val="TableGrid"/>
        <w:tblW w:w="8582" w:type="dxa"/>
        <w:tblBorders>
          <w:top w:val="double" w:sz="4" w:space="0" w:color="993366"/>
          <w:left w:val="double" w:sz="4" w:space="0" w:color="993366"/>
          <w:bottom w:val="double" w:sz="4" w:space="0" w:color="993366"/>
          <w:right w:val="double" w:sz="4" w:space="0" w:color="993366"/>
          <w:insideH w:val="double" w:sz="4" w:space="0" w:color="993366"/>
          <w:insideV w:val="double" w:sz="4" w:space="0" w:color="993366"/>
        </w:tblBorders>
        <w:tblLayout w:type="fixed"/>
        <w:tblLook w:val="01E0"/>
      </w:tblPr>
      <w:tblGrid>
        <w:gridCol w:w="1196"/>
        <w:gridCol w:w="2692"/>
        <w:gridCol w:w="4694"/>
      </w:tblGrid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lastRenderedPageBreak/>
              <w:t>Ι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Κ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Λ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Μ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Ν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Ξ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Ο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Π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7B2FC9" w:rsidRPr="00D25F21" w:rsidRDefault="007B2FC9" w:rsidP="00D25F21">
      <w:pPr>
        <w:jc w:val="center"/>
        <w:rPr>
          <w:rFonts w:ascii="Tahoma" w:hAnsi="Tahoma" w:cs="Tahoma"/>
          <w:sz w:val="36"/>
          <w:szCs w:val="36"/>
        </w:rPr>
      </w:pPr>
      <w:r w:rsidRPr="00D25F21">
        <w:rPr>
          <w:rFonts w:ascii="Tahoma" w:hAnsi="Tahoma" w:cs="Tahoma"/>
          <w:sz w:val="36"/>
          <w:szCs w:val="36"/>
        </w:rPr>
        <w:br w:type="page"/>
      </w:r>
    </w:p>
    <w:tbl>
      <w:tblPr>
        <w:tblStyle w:val="TableGrid"/>
        <w:tblW w:w="8582" w:type="dxa"/>
        <w:tblBorders>
          <w:top w:val="double" w:sz="4" w:space="0" w:color="993366"/>
          <w:left w:val="double" w:sz="4" w:space="0" w:color="993366"/>
          <w:bottom w:val="double" w:sz="4" w:space="0" w:color="993366"/>
          <w:right w:val="double" w:sz="4" w:space="0" w:color="993366"/>
          <w:insideH w:val="double" w:sz="4" w:space="0" w:color="993366"/>
          <w:insideV w:val="double" w:sz="4" w:space="0" w:color="993366"/>
        </w:tblBorders>
        <w:tblLayout w:type="fixed"/>
        <w:tblLook w:val="01E0"/>
      </w:tblPr>
      <w:tblGrid>
        <w:gridCol w:w="1196"/>
        <w:gridCol w:w="2692"/>
        <w:gridCol w:w="4694"/>
      </w:tblGrid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lastRenderedPageBreak/>
              <w:t>Ρ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Σ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Τ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Υ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Φ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Χ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13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Ψ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C5C2B" w:rsidRPr="00D25F21">
        <w:trPr>
          <w:trHeight w:val="577"/>
        </w:trPr>
        <w:tc>
          <w:tcPr>
            <w:tcW w:w="1196" w:type="dxa"/>
            <w:vAlign w:val="center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b/>
                <w:color w:val="993366"/>
                <w:sz w:val="36"/>
                <w:szCs w:val="36"/>
              </w:rPr>
            </w:pPr>
            <w:r w:rsidRPr="00D25F21">
              <w:rPr>
                <w:rFonts w:ascii="Tahoma" w:hAnsi="Tahoma" w:cs="Tahoma"/>
                <w:b/>
                <w:color w:val="993366"/>
                <w:sz w:val="36"/>
                <w:szCs w:val="36"/>
              </w:rPr>
              <w:t>Ω</w:t>
            </w:r>
          </w:p>
        </w:tc>
        <w:tc>
          <w:tcPr>
            <w:tcW w:w="2692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694" w:type="dxa"/>
          </w:tcPr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  <w:p w:rsidR="006C5C2B" w:rsidRPr="00D25F21" w:rsidRDefault="006C5C2B" w:rsidP="00D25F2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AC4906" w:rsidRPr="00D25F21" w:rsidRDefault="00AC4906">
      <w:pPr>
        <w:rPr>
          <w:rFonts w:ascii="Tahoma" w:hAnsi="Tahoma" w:cs="Tahoma"/>
          <w:sz w:val="36"/>
          <w:szCs w:val="36"/>
        </w:rPr>
      </w:pPr>
    </w:p>
    <w:sectPr w:rsidR="00AC4906" w:rsidRPr="00D25F21" w:rsidSect="00545241">
      <w:headerReference w:type="default" r:id="rId7"/>
      <w:pgSz w:w="11906" w:h="16838"/>
      <w:pgMar w:top="873" w:right="1797" w:bottom="873" w:left="1797" w:header="709" w:footer="709" w:gutter="0"/>
      <w:pgBorders w:offsetFrom="page">
        <w:top w:val="dashSmallGap" w:sz="12" w:space="24" w:color="993366"/>
        <w:left w:val="dashSmallGap" w:sz="12" w:space="24" w:color="993366"/>
        <w:bottom w:val="dashSmallGap" w:sz="12" w:space="24" w:color="993366"/>
        <w:right w:val="dashSmallGap" w:sz="12" w:space="24" w:color="9933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3F" w:rsidRDefault="00825E3F">
      <w:r>
        <w:separator/>
      </w:r>
    </w:p>
  </w:endnote>
  <w:endnote w:type="continuationSeparator" w:id="1">
    <w:p w:rsidR="00825E3F" w:rsidRDefault="0082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3F" w:rsidRDefault="00825E3F">
      <w:r>
        <w:separator/>
      </w:r>
    </w:p>
  </w:footnote>
  <w:footnote w:type="continuationSeparator" w:id="1">
    <w:p w:rsidR="00825E3F" w:rsidRDefault="00825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2F" w:rsidRPr="006C5C2B" w:rsidRDefault="00FE392F" w:rsidP="006C5C2B">
    <w:pPr>
      <w:pStyle w:val="Header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F21"/>
    <w:rsid w:val="000E1EC3"/>
    <w:rsid w:val="00283E4A"/>
    <w:rsid w:val="002C0800"/>
    <w:rsid w:val="003C11B7"/>
    <w:rsid w:val="00545241"/>
    <w:rsid w:val="005D18F2"/>
    <w:rsid w:val="006C5C2B"/>
    <w:rsid w:val="00743570"/>
    <w:rsid w:val="007B2FC9"/>
    <w:rsid w:val="007B5999"/>
    <w:rsid w:val="00825E3F"/>
    <w:rsid w:val="008949C4"/>
    <w:rsid w:val="00AC4906"/>
    <w:rsid w:val="00C6094F"/>
    <w:rsid w:val="00D25F21"/>
    <w:rsid w:val="00D647EF"/>
    <w:rsid w:val="00D868D3"/>
    <w:rsid w:val="00DC7ED4"/>
    <w:rsid w:val="00FD4802"/>
    <w:rsid w:val="00FE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C5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5C2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oul\Desktop\&#913;&#955;&#966;&#945;&#946;&#951;&#964;&#940;&#961;&#95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Αλφαβητάρι</Template>
  <TotalTime>1</TotalTime>
  <Pages>3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</vt:lpstr>
    </vt:vector>
  </TitlesOfParts>
  <Company>Grizli777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androul</dc:creator>
  <cp:lastModifiedBy>Nats</cp:lastModifiedBy>
  <cp:revision>2</cp:revision>
  <cp:lastPrinted>1601-01-01T00:00:00Z</cp:lastPrinted>
  <dcterms:created xsi:type="dcterms:W3CDTF">2016-02-16T13:01:00Z</dcterms:created>
  <dcterms:modified xsi:type="dcterms:W3CDTF">2016-02-16T13:01:00Z</dcterms:modified>
</cp:coreProperties>
</file>